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6A" w:rsidRDefault="00B6486A" w:rsidP="00A00AA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CERTIFICATE OF COMPLIANCE</w:t>
      </w:r>
    </w:p>
    <w:p w:rsidR="00B6486A" w:rsidRDefault="00B6486A" w:rsidP="00A00A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6486A" w:rsidRDefault="00B6486A" w:rsidP="00A00AAE">
      <w:pPr>
        <w:rPr>
          <w:rFonts w:ascii="Arial" w:hAnsi="Arial" w:cs="Arial"/>
          <w:sz w:val="24"/>
          <w:szCs w:val="24"/>
        </w:rPr>
      </w:pPr>
      <w:r w:rsidRPr="00A0141B">
        <w:rPr>
          <w:rFonts w:ascii="Arial" w:hAnsi="Arial" w:cs="Arial"/>
          <w:b/>
          <w:bCs/>
          <w:sz w:val="24"/>
          <w:szCs w:val="24"/>
          <w:u w:val="single"/>
        </w:rPr>
        <w:t>_Veratex Inc.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 </w:t>
      </w:r>
      <w:r>
        <w:rPr>
          <w:rFonts w:ascii="Arial" w:hAnsi="Arial" w:cs="Arial"/>
          <w:sz w:val="24"/>
          <w:szCs w:val="24"/>
        </w:rPr>
        <w:t xml:space="preserve">(Supplier), hereby certifies that the </w:t>
      </w:r>
    </w:p>
    <w:p w:rsidR="00B6486A" w:rsidRDefault="00B6486A" w:rsidP="00A00AAE">
      <w:pPr>
        <w:rPr>
          <w:rFonts w:ascii="Arial" w:hAnsi="Arial" w:cs="Arial"/>
          <w:sz w:val="24"/>
          <w:szCs w:val="24"/>
        </w:rPr>
      </w:pPr>
    </w:p>
    <w:p w:rsidR="00B6486A" w:rsidRDefault="00B6486A" w:rsidP="00A00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materials ordered on </w:t>
      </w:r>
      <w:smartTag w:uri="urn:schemas-microsoft-com:office:smarttags" w:element="place">
        <w:r>
          <w:rPr>
            <w:rFonts w:ascii="Arial" w:hAnsi="Arial" w:cs="Arial"/>
            <w:sz w:val="24"/>
            <w:szCs w:val="24"/>
          </w:rPr>
          <w:t>PO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Pr="00A0141B">
        <w:rPr>
          <w:rFonts w:ascii="Arial" w:hAnsi="Arial" w:cs="Arial"/>
          <w:sz w:val="24"/>
          <w:szCs w:val="24"/>
          <w:u w:val="single"/>
        </w:rPr>
        <w:t>17</w:t>
      </w:r>
      <w:r>
        <w:rPr>
          <w:rFonts w:ascii="Arial" w:hAnsi="Arial" w:cs="Arial"/>
          <w:sz w:val="24"/>
          <w:szCs w:val="24"/>
          <w:u w:val="single"/>
        </w:rPr>
        <w:t>5514</w:t>
      </w:r>
      <w:r w:rsidRPr="00A0141B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_ conform in all respects to the stated </w:t>
      </w:r>
    </w:p>
    <w:p w:rsidR="00B6486A" w:rsidRDefault="00B6486A" w:rsidP="00A00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 Order requirements.</w:t>
      </w:r>
    </w:p>
    <w:p w:rsidR="00B6486A" w:rsidRDefault="00B6486A" w:rsidP="00A00AAE">
      <w:pPr>
        <w:rPr>
          <w:rFonts w:ascii="Arial" w:hAnsi="Arial" w:cs="Arial"/>
          <w:sz w:val="24"/>
          <w:szCs w:val="24"/>
        </w:rPr>
      </w:pPr>
    </w:p>
    <w:p w:rsidR="00B6486A" w:rsidRDefault="00B6486A" w:rsidP="00A00A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Controller             12/23/21              </w:t>
      </w:r>
    </w:p>
    <w:p w:rsidR="00B6486A" w:rsidRPr="00A00AAE" w:rsidRDefault="00B6486A" w:rsidP="00A00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Signature, Title and Date</w:t>
      </w:r>
    </w:p>
    <w:sectPr w:rsidR="00B6486A" w:rsidRPr="00A00AAE" w:rsidSect="0050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6A" w:rsidRDefault="00B6486A" w:rsidP="00A00AAE">
      <w:pPr>
        <w:spacing w:after="0" w:line="240" w:lineRule="auto"/>
      </w:pPr>
      <w:r>
        <w:separator/>
      </w:r>
    </w:p>
  </w:endnote>
  <w:endnote w:type="continuationSeparator" w:id="0">
    <w:p w:rsidR="00B6486A" w:rsidRDefault="00B6486A" w:rsidP="00A0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6A" w:rsidRDefault="00B6486A" w:rsidP="00A00AAE">
      <w:pPr>
        <w:spacing w:after="0" w:line="240" w:lineRule="auto"/>
      </w:pPr>
      <w:r>
        <w:separator/>
      </w:r>
    </w:p>
  </w:footnote>
  <w:footnote w:type="continuationSeparator" w:id="0">
    <w:p w:rsidR="00B6486A" w:rsidRDefault="00B6486A" w:rsidP="00A00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AAE"/>
    <w:rsid w:val="000B15C1"/>
    <w:rsid w:val="001508FB"/>
    <w:rsid w:val="00247DD3"/>
    <w:rsid w:val="003C48DA"/>
    <w:rsid w:val="004C6109"/>
    <w:rsid w:val="005018E5"/>
    <w:rsid w:val="00623CB4"/>
    <w:rsid w:val="008656E9"/>
    <w:rsid w:val="009D1652"/>
    <w:rsid w:val="00A00AAE"/>
    <w:rsid w:val="00A0141B"/>
    <w:rsid w:val="00B6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E5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COMPLIANCE</dc:title>
  <dc:subject/>
  <dc:creator>Denise Uhler</dc:creator>
  <cp:keywords/>
  <dc:description/>
  <cp:lastModifiedBy>wei</cp:lastModifiedBy>
  <cp:revision>3</cp:revision>
  <cp:lastPrinted>2021-12-23T15:34:00Z</cp:lastPrinted>
  <dcterms:created xsi:type="dcterms:W3CDTF">2021-10-26T13:41:00Z</dcterms:created>
  <dcterms:modified xsi:type="dcterms:W3CDTF">2021-12-23T15:35:00Z</dcterms:modified>
</cp:coreProperties>
</file>